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32AE" w:rsidRDefault="00D632AE" w:rsidP="00D632AE">
      <w:pPr>
        <w:jc w:val="right"/>
        <w:rPr>
          <w:rFonts w:ascii="Verdana" w:hAnsi="Verdana" w:cs="TimesNewRomanPS-BoldMT"/>
          <w:b/>
          <w:bCs/>
          <w:szCs w:val="24"/>
        </w:rPr>
      </w:pPr>
      <w:r>
        <w:object w:dxaOrig="922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73.5pt" o:ole="" fillcolor="window">
            <v:imagedata r:id="rId8" o:title=""/>
          </v:shape>
          <o:OLEObject Type="Embed" ProgID="MSPhotoEd.3" ShapeID="_x0000_i1025" DrawAspect="Content" ObjectID="_1548140633" r:id="rId9"/>
        </w:object>
      </w:r>
    </w:p>
    <w:p w:rsidR="00FC7177" w:rsidRPr="002A17F5" w:rsidRDefault="00FC7177">
      <w:pPr>
        <w:rPr>
          <w:rFonts w:ascii="Verdana" w:hAnsi="Verdana"/>
          <w:szCs w:val="24"/>
        </w:rPr>
      </w:pPr>
      <w:r w:rsidRPr="002A17F5">
        <w:rPr>
          <w:rFonts w:ascii="Verdana" w:hAnsi="Verdana" w:cs="TimesNewRomanPS-BoldMT"/>
          <w:b/>
          <w:bCs/>
          <w:szCs w:val="24"/>
        </w:rPr>
        <w:t>Ansøgning om voksenelevløn</w:t>
      </w:r>
    </w:p>
    <w:p w:rsidR="00FC7177" w:rsidRPr="002A17F5" w:rsidRDefault="00FC7177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7"/>
      </w:tblGrid>
      <w:tr w:rsidR="00FC7177" w:rsidRPr="00FC7177" w:rsidTr="00FC7177">
        <w:tc>
          <w:tcPr>
            <w:tcW w:w="4677" w:type="dxa"/>
          </w:tcPr>
          <w:p w:rsidR="00FC7177" w:rsidRPr="00FC7177" w:rsidRDefault="00FC7177" w:rsidP="00FC7177">
            <w:pPr>
              <w:spacing w:before="120"/>
              <w:jc w:val="both"/>
              <w:rPr>
                <w:rFonts w:ascii="Verdana" w:hAnsi="Verdana"/>
                <w:sz w:val="19"/>
                <w:szCs w:val="19"/>
              </w:rPr>
            </w:pPr>
            <w:r w:rsidRPr="00FC7177">
              <w:rPr>
                <w:rFonts w:ascii="Verdana" w:hAnsi="Verdana"/>
                <w:sz w:val="19"/>
                <w:szCs w:val="19"/>
              </w:rPr>
              <w:t>Ansøger:</w:t>
            </w:r>
            <w:r w:rsidRPr="00FC7177">
              <w:rPr>
                <w:rFonts w:ascii="Verdana" w:hAnsi="Verdana"/>
                <w:sz w:val="19"/>
                <w:szCs w:val="19"/>
              </w:rPr>
              <w:softHyphen/>
            </w:r>
            <w:r w:rsidRPr="00FC7177">
              <w:rPr>
                <w:rFonts w:ascii="Verdana" w:hAnsi="Verdana"/>
                <w:sz w:val="19"/>
                <w:szCs w:val="19"/>
              </w:rPr>
              <w:softHyphen/>
            </w:r>
          </w:p>
          <w:p w:rsidR="00FC7177" w:rsidRPr="00FC7177" w:rsidRDefault="00FC7177" w:rsidP="00FC7177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677" w:type="dxa"/>
          </w:tcPr>
          <w:p w:rsidR="00FC7177" w:rsidRPr="00FC7177" w:rsidRDefault="00FC7177" w:rsidP="00FC7177">
            <w:pPr>
              <w:spacing w:before="120"/>
              <w:jc w:val="both"/>
              <w:rPr>
                <w:rFonts w:ascii="Verdana" w:hAnsi="Verdana"/>
                <w:sz w:val="19"/>
                <w:szCs w:val="19"/>
              </w:rPr>
            </w:pPr>
            <w:r w:rsidRPr="00FC7177">
              <w:rPr>
                <w:rFonts w:ascii="Verdana" w:hAnsi="Verdana"/>
                <w:sz w:val="19"/>
                <w:szCs w:val="19"/>
              </w:rPr>
              <w:t>Person nr:</w:t>
            </w:r>
          </w:p>
          <w:p w:rsidR="00FC7177" w:rsidRPr="00FC7177" w:rsidRDefault="00FC7177" w:rsidP="00FC7177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FC7177" w:rsidRPr="002A17F5" w:rsidRDefault="00FC7177">
      <w:pPr>
        <w:rPr>
          <w:rFonts w:ascii="Verdana" w:hAnsi="Verdana"/>
          <w:sz w:val="19"/>
          <w:szCs w:val="19"/>
        </w:rPr>
      </w:pPr>
    </w:p>
    <w:p w:rsidR="00FC7177" w:rsidRPr="002A17F5" w:rsidRDefault="00FC7177">
      <w:p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  <w:r w:rsidRPr="002A17F5">
        <w:rPr>
          <w:rFonts w:ascii="Verdana" w:hAnsi="Verdana" w:cs="TimesNewRomanPS-BoldMT"/>
          <w:bCs/>
          <w:sz w:val="19"/>
          <w:szCs w:val="19"/>
        </w:rPr>
        <w:t>Vigtige betingelser for at opnå voksenelevløn:</w:t>
      </w:r>
    </w:p>
    <w:p w:rsidR="00FC7177" w:rsidRPr="002A17F5" w:rsidRDefault="00FC7177">
      <w:p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</w:p>
    <w:p w:rsidR="00FC7177" w:rsidRPr="002A17F5" w:rsidRDefault="00FC7177">
      <w:p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  <w:r w:rsidRPr="002A17F5">
        <w:rPr>
          <w:rFonts w:ascii="Verdana" w:hAnsi="Verdana" w:cs="TimesNewRomanPS-BoldMT"/>
          <w:bCs/>
          <w:sz w:val="19"/>
          <w:szCs w:val="19"/>
        </w:rPr>
        <w:t>Du skal være fyldt 25 år og have 1 års relevant beskæftigelse.</w:t>
      </w:r>
    </w:p>
    <w:p w:rsidR="00FC7177" w:rsidRPr="002A17F5" w:rsidRDefault="00FC7177">
      <w:p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</w:p>
    <w:p w:rsidR="00FC7177" w:rsidRDefault="00FC7177">
      <w:p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  <w:r w:rsidRPr="002A17F5">
        <w:rPr>
          <w:rFonts w:ascii="Verdana" w:hAnsi="Verdana" w:cs="TimesNewRomanPS-BoldMT"/>
          <w:bCs/>
          <w:sz w:val="19"/>
          <w:szCs w:val="19"/>
        </w:rPr>
        <w:t xml:space="preserve">Med </w:t>
      </w:r>
      <w:r w:rsidRPr="002A17F5">
        <w:rPr>
          <w:rFonts w:ascii="Verdana" w:hAnsi="Verdana" w:cs="TimesNewRomanPS-BoldMT"/>
          <w:bCs/>
          <w:sz w:val="19"/>
          <w:szCs w:val="19"/>
          <w:u w:val="single"/>
        </w:rPr>
        <w:t>relevant beskæftigelse</w:t>
      </w:r>
      <w:r w:rsidRPr="002A17F5">
        <w:rPr>
          <w:rFonts w:ascii="Verdana" w:hAnsi="Verdana" w:cs="TimesNewRomanPS-BoldMT"/>
          <w:bCs/>
          <w:sz w:val="19"/>
          <w:szCs w:val="19"/>
        </w:rPr>
        <w:t xml:space="preserve"> forstås, at du inden for de seneste 4 år har været b</w:t>
      </w:r>
      <w:r w:rsidRPr="002A17F5">
        <w:rPr>
          <w:rFonts w:ascii="Verdana" w:hAnsi="Verdana" w:cs="TimesNewRomanPS-BoldMT"/>
          <w:bCs/>
          <w:sz w:val="19"/>
          <w:szCs w:val="19"/>
        </w:rPr>
        <w:t>e</w:t>
      </w:r>
      <w:r w:rsidRPr="002A17F5">
        <w:rPr>
          <w:rFonts w:ascii="Verdana" w:hAnsi="Verdana" w:cs="TimesNewRomanPS-BoldMT"/>
          <w:bCs/>
          <w:sz w:val="19"/>
          <w:szCs w:val="19"/>
        </w:rPr>
        <w:t>skæftiget:</w:t>
      </w:r>
    </w:p>
    <w:p w:rsidR="00FC7177" w:rsidRPr="002A17F5" w:rsidRDefault="00FC7177">
      <w:p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</w:p>
    <w:p w:rsidR="00FC7177" w:rsidRPr="002A17F5" w:rsidRDefault="00FC717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  <w:r w:rsidRPr="002A17F5">
        <w:rPr>
          <w:rFonts w:ascii="Verdana" w:hAnsi="Verdana" w:cs="TimesNewRomanPS-BoldMT"/>
          <w:bCs/>
          <w:sz w:val="19"/>
          <w:szCs w:val="19"/>
        </w:rPr>
        <w:t>inden for ældreplejen (overenskomstens område)</w:t>
      </w:r>
    </w:p>
    <w:p w:rsidR="00FC7177" w:rsidRPr="002A17F5" w:rsidRDefault="00FC717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  <w:r w:rsidRPr="002A17F5">
        <w:rPr>
          <w:rFonts w:ascii="Verdana" w:hAnsi="Verdana" w:cs="TimesNewRomanPS-BoldMT"/>
          <w:bCs/>
          <w:sz w:val="19"/>
          <w:szCs w:val="19"/>
        </w:rPr>
        <w:t>inden for tilsvarende overenskomst i kommunerne og de tidligere amter</w:t>
      </w:r>
    </w:p>
    <w:p w:rsidR="00FC7177" w:rsidRPr="002A17F5" w:rsidRDefault="00FC717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  <w:r w:rsidRPr="002A17F5">
        <w:rPr>
          <w:rFonts w:ascii="Verdana" w:hAnsi="Verdana" w:cs="TimesNewRomanPS-BoldMT"/>
          <w:bCs/>
          <w:sz w:val="19"/>
          <w:szCs w:val="19"/>
        </w:rPr>
        <w:t>inden for tilsvarende overenskomst ved selvejende institutioner og private plej</w:t>
      </w:r>
      <w:r w:rsidRPr="002A17F5">
        <w:rPr>
          <w:rFonts w:ascii="Verdana" w:hAnsi="Verdana" w:cs="TimesNewRomanPS-BoldMT"/>
          <w:bCs/>
          <w:sz w:val="19"/>
          <w:szCs w:val="19"/>
        </w:rPr>
        <w:t>e</w:t>
      </w:r>
      <w:r w:rsidRPr="002A17F5">
        <w:rPr>
          <w:rFonts w:ascii="Verdana" w:hAnsi="Verdana" w:cs="TimesNewRomanPS-BoldMT"/>
          <w:bCs/>
          <w:sz w:val="19"/>
          <w:szCs w:val="19"/>
        </w:rPr>
        <w:t>hjem</w:t>
      </w:r>
    </w:p>
    <w:p w:rsidR="00FC7177" w:rsidRPr="002A17F5" w:rsidRDefault="00FC717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  <w:r w:rsidRPr="002A17F5">
        <w:rPr>
          <w:rFonts w:ascii="Verdana" w:hAnsi="Verdana" w:cs="TimesNewRomanPS-BoldMT"/>
          <w:bCs/>
          <w:sz w:val="19"/>
          <w:szCs w:val="19"/>
        </w:rPr>
        <w:t>som omsorgs- og pædagogmedhjælper inden for det voksenpædagogiske omr</w:t>
      </w:r>
      <w:r w:rsidRPr="002A17F5">
        <w:rPr>
          <w:rFonts w:ascii="Verdana" w:hAnsi="Verdana" w:cs="TimesNewRomanPS-BoldMT"/>
          <w:bCs/>
          <w:sz w:val="19"/>
          <w:szCs w:val="19"/>
        </w:rPr>
        <w:t>å</w:t>
      </w:r>
      <w:r w:rsidRPr="002A17F5">
        <w:rPr>
          <w:rFonts w:ascii="Verdana" w:hAnsi="Verdana" w:cs="TimesNewRomanPS-BoldMT"/>
          <w:bCs/>
          <w:sz w:val="19"/>
          <w:szCs w:val="19"/>
        </w:rPr>
        <w:t>de</w:t>
      </w:r>
    </w:p>
    <w:p w:rsidR="00FC7177" w:rsidRPr="002A17F5" w:rsidRDefault="00FC717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  <w:r w:rsidRPr="002A17F5">
        <w:rPr>
          <w:rFonts w:ascii="Verdana" w:hAnsi="Verdana" w:cs="TimesNewRomanPS-BoldMT"/>
          <w:bCs/>
          <w:sz w:val="19"/>
          <w:szCs w:val="19"/>
        </w:rPr>
        <w:t>som handicaphjælper på voksenområdet, eller</w:t>
      </w:r>
    </w:p>
    <w:p w:rsidR="00FC7177" w:rsidRPr="002A17F5" w:rsidRDefault="00FC717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  <w:r w:rsidRPr="002A17F5">
        <w:rPr>
          <w:rFonts w:ascii="Verdana" w:hAnsi="Verdana" w:cs="TimesNewRomanPS-BoldMT"/>
          <w:bCs/>
          <w:sz w:val="19"/>
          <w:szCs w:val="19"/>
        </w:rPr>
        <w:t>i vikarbureauer med pleje- og omsorgsopgaver inden for vokse</w:t>
      </w:r>
      <w:r w:rsidRPr="002A17F5">
        <w:rPr>
          <w:rFonts w:ascii="Verdana" w:hAnsi="Verdana" w:cs="TimesNewRomanPS-BoldMT"/>
          <w:bCs/>
          <w:sz w:val="19"/>
          <w:szCs w:val="19"/>
        </w:rPr>
        <w:t>n</w:t>
      </w:r>
      <w:r w:rsidRPr="002A17F5">
        <w:rPr>
          <w:rFonts w:ascii="Verdana" w:hAnsi="Verdana" w:cs="TimesNewRomanPS-BoldMT"/>
          <w:bCs/>
          <w:sz w:val="19"/>
          <w:szCs w:val="19"/>
        </w:rPr>
        <w:t>området</w:t>
      </w:r>
    </w:p>
    <w:p w:rsidR="00FC7177" w:rsidRPr="002A17F5" w:rsidRDefault="00FC7177">
      <w:p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</w:p>
    <w:p w:rsidR="00FC7177" w:rsidRPr="002A17F5" w:rsidRDefault="00FC7177">
      <w:p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  <w:r w:rsidRPr="002A17F5">
        <w:rPr>
          <w:rFonts w:ascii="Verdana" w:hAnsi="Verdana" w:cs="TimesNewRomanPS-BoldMT"/>
          <w:bCs/>
          <w:sz w:val="19"/>
          <w:szCs w:val="19"/>
        </w:rPr>
        <w:t>Ansættelse med mindst 24 timer i gennemsnit pr. uge medregnes fuldt ud. Ansætte</w:t>
      </w:r>
      <w:r w:rsidRPr="002A17F5">
        <w:rPr>
          <w:rFonts w:ascii="Verdana" w:hAnsi="Verdana" w:cs="TimesNewRomanPS-BoldMT"/>
          <w:bCs/>
          <w:sz w:val="19"/>
          <w:szCs w:val="19"/>
        </w:rPr>
        <w:t>l</w:t>
      </w:r>
      <w:r w:rsidRPr="002A17F5">
        <w:rPr>
          <w:rFonts w:ascii="Verdana" w:hAnsi="Verdana" w:cs="TimesNewRomanPS-BoldMT"/>
          <w:bCs/>
          <w:sz w:val="19"/>
          <w:szCs w:val="19"/>
        </w:rPr>
        <w:t>se med mellem 8 og 24 timer i gennemsnit pr. uge medregnes med 50 %.</w:t>
      </w:r>
    </w:p>
    <w:p w:rsidR="00FC7177" w:rsidRPr="002A17F5" w:rsidRDefault="00FC7177">
      <w:p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  <w:r w:rsidRPr="002A17F5">
        <w:rPr>
          <w:rFonts w:ascii="Verdana" w:hAnsi="Verdana" w:cs="TimesNewRomanPS-BoldMT"/>
          <w:bCs/>
          <w:sz w:val="19"/>
          <w:szCs w:val="19"/>
        </w:rPr>
        <w:t>Ansættelse som elev medregnes ikke.</w:t>
      </w:r>
    </w:p>
    <w:p w:rsidR="00FC7177" w:rsidRDefault="00FC7177">
      <w:p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  <w:r w:rsidRPr="002A17F5">
        <w:rPr>
          <w:rFonts w:ascii="Verdana" w:hAnsi="Verdana" w:cs="TimesNewRomanPS-BoldMT"/>
          <w:bCs/>
          <w:sz w:val="19"/>
          <w:szCs w:val="19"/>
        </w:rPr>
        <w:t>Som voksenelev aflønnes du på løntrin 11.</w:t>
      </w:r>
    </w:p>
    <w:p w:rsidR="00FC7177" w:rsidRDefault="00FC7177">
      <w:p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</w:p>
    <w:p w:rsidR="00FC7177" w:rsidRDefault="00FC7177">
      <w:p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</w:p>
    <w:p w:rsidR="00FC7177" w:rsidRPr="002A17F5" w:rsidRDefault="00FC7177">
      <w:pPr>
        <w:rPr>
          <w:rFonts w:ascii="Verdana" w:hAnsi="Verdana"/>
          <w:szCs w:val="24"/>
        </w:rPr>
      </w:pPr>
      <w:r w:rsidRPr="002A17F5">
        <w:rPr>
          <w:rFonts w:ascii="Verdana" w:hAnsi="Verdana" w:cs="TimesNewRomanPS-BoldMT"/>
          <w:b/>
          <w:bCs/>
          <w:szCs w:val="24"/>
        </w:rPr>
        <w:t>Ansøgning om voksenelevløn</w:t>
      </w:r>
    </w:p>
    <w:p w:rsidR="00FC7177" w:rsidRPr="002A17F5" w:rsidRDefault="00FC7177">
      <w:pPr>
        <w:rPr>
          <w:rFonts w:ascii="Verdana" w:hAnsi="Verdana"/>
          <w:sz w:val="19"/>
          <w:szCs w:val="19"/>
        </w:rPr>
      </w:pPr>
    </w:p>
    <w:p w:rsidR="00FC7177" w:rsidRPr="002A17F5" w:rsidRDefault="00FC7177">
      <w:pPr>
        <w:autoSpaceDE w:val="0"/>
        <w:autoSpaceDN w:val="0"/>
        <w:adjustRightInd w:val="0"/>
        <w:rPr>
          <w:rFonts w:ascii="Verdana" w:hAnsi="Verdana" w:cs="TimesNewRomanPS-BoldMT"/>
          <w:bCs/>
          <w:sz w:val="19"/>
          <w:szCs w:val="19"/>
        </w:rPr>
      </w:pPr>
    </w:p>
    <w:p w:rsidR="00FC7177" w:rsidRPr="002A17F5" w:rsidRDefault="00FC7177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19"/>
          <w:szCs w:val="19"/>
        </w:rPr>
      </w:pPr>
      <w:r w:rsidRPr="002A17F5">
        <w:rPr>
          <w:rFonts w:ascii="Verdana" w:hAnsi="Verdana" w:cs="TimesNewRomanPS-BoldMT"/>
          <w:b/>
          <w:bCs/>
          <w:sz w:val="19"/>
          <w:szCs w:val="19"/>
        </w:rPr>
        <w:t>Relevant beskæftigelse inden for de sidste 4 år</w:t>
      </w:r>
    </w:p>
    <w:p w:rsidR="00FC7177" w:rsidRPr="002A17F5" w:rsidRDefault="00FC7177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710"/>
        <w:gridCol w:w="838"/>
        <w:gridCol w:w="796"/>
        <w:gridCol w:w="1134"/>
        <w:gridCol w:w="3059"/>
      </w:tblGrid>
      <w:tr w:rsidR="00FC7177" w:rsidRPr="00FC7177" w:rsidTr="00FC7177">
        <w:tc>
          <w:tcPr>
            <w:tcW w:w="2464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Arbejd</w:t>
            </w: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s</w:t>
            </w: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giver</w:t>
            </w:r>
          </w:p>
        </w:tc>
        <w:tc>
          <w:tcPr>
            <w:tcW w:w="2412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Arbe</w:t>
            </w: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j</w:t>
            </w: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dets art</w:t>
            </w:r>
          </w:p>
        </w:tc>
        <w:tc>
          <w:tcPr>
            <w:tcW w:w="1080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Fra d</w:t>
            </w: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a</w:t>
            </w: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to</w:t>
            </w:r>
          </w:p>
        </w:tc>
        <w:tc>
          <w:tcPr>
            <w:tcW w:w="986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Til d</w:t>
            </w: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a</w:t>
            </w: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to</w:t>
            </w:r>
          </w:p>
        </w:tc>
        <w:tc>
          <w:tcPr>
            <w:tcW w:w="1320" w:type="dxa"/>
          </w:tcPr>
          <w:p w:rsidR="00FC7177" w:rsidRPr="00FC7177" w:rsidRDefault="00CB35F5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 w:cs="TimesNewRomanPS-BoldMT"/>
                <w:bCs/>
                <w:sz w:val="19"/>
                <w:szCs w:val="19"/>
              </w:rPr>
            </w:pPr>
            <w:proofErr w:type="spellStart"/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Ugent</w:t>
            </w:r>
            <w:proofErr w:type="spellEnd"/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-</w:t>
            </w:r>
          </w:p>
          <w:p w:rsidR="00CB35F5" w:rsidRPr="00FC7177" w:rsidRDefault="00CB35F5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 w:cs="TimesNewRomanPS-BoldMT"/>
                <w:bCs/>
                <w:sz w:val="19"/>
                <w:szCs w:val="19"/>
              </w:rPr>
            </w:pP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ligt gen-</w:t>
            </w:r>
          </w:p>
          <w:p w:rsidR="00CB35F5" w:rsidRPr="00FC7177" w:rsidRDefault="00CB35F5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nemsnit</w:t>
            </w:r>
            <w:proofErr w:type="spellEnd"/>
          </w:p>
        </w:tc>
        <w:tc>
          <w:tcPr>
            <w:tcW w:w="4926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 w:cs="TimesNewRomanPS-BoldMT"/>
                <w:bCs/>
                <w:sz w:val="19"/>
                <w:szCs w:val="19"/>
              </w:rPr>
            </w:pP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Arbejdsgivers stempel og u</w:t>
            </w: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n</w:t>
            </w:r>
            <w:r w:rsidRPr="00FC7177">
              <w:rPr>
                <w:rFonts w:ascii="Verdana" w:hAnsi="Verdana" w:cs="TimesNewRomanPS-BoldMT"/>
                <w:bCs/>
                <w:sz w:val="19"/>
                <w:szCs w:val="19"/>
              </w:rPr>
              <w:t>derskrift</w:t>
            </w:r>
            <w:r w:rsidR="00CB35F5" w:rsidRPr="00FC7177">
              <w:rPr>
                <w:rFonts w:ascii="Verdana" w:hAnsi="Verdana" w:cs="TimesNewRomanPS-BoldMT"/>
                <w:bCs/>
                <w:sz w:val="19"/>
                <w:szCs w:val="19"/>
              </w:rPr>
              <w:t xml:space="preserve"> *</w:t>
            </w:r>
          </w:p>
        </w:tc>
      </w:tr>
      <w:tr w:rsidR="00FC7177" w:rsidRPr="00FC7177" w:rsidTr="00FC7177">
        <w:tc>
          <w:tcPr>
            <w:tcW w:w="2464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12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080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86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320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26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FC7177" w:rsidRPr="00FC7177" w:rsidTr="00FC7177">
        <w:tc>
          <w:tcPr>
            <w:tcW w:w="2464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12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080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86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320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26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FC7177" w:rsidRPr="00FC7177" w:rsidTr="00FC7177">
        <w:tc>
          <w:tcPr>
            <w:tcW w:w="2464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12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080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86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320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26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FC7177" w:rsidRPr="00FC7177" w:rsidTr="00FC7177">
        <w:tc>
          <w:tcPr>
            <w:tcW w:w="2464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12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080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86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320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26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FC7177" w:rsidRPr="00FC7177" w:rsidTr="00FC7177">
        <w:tc>
          <w:tcPr>
            <w:tcW w:w="2464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12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080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86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320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26" w:type="dxa"/>
          </w:tcPr>
          <w:p w:rsidR="00FC7177" w:rsidRPr="00FC7177" w:rsidRDefault="00FC7177" w:rsidP="00FC7177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FC7177" w:rsidRDefault="00CB35F5">
      <w:pPr>
        <w:pStyle w:val="Sidehoved"/>
        <w:tabs>
          <w:tab w:val="clear" w:pos="4819"/>
          <w:tab w:val="clear" w:pos="9638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*) Eller anden dokumentation med arbejdsgivers underskrift.</w:t>
      </w:r>
    </w:p>
    <w:sectPr w:rsidR="00FC7177" w:rsidSect="002B1B31">
      <w:headerReference w:type="default" r:id="rId10"/>
      <w:type w:val="continuous"/>
      <w:pgSz w:w="11906" w:h="16838" w:code="9"/>
      <w:pgMar w:top="1418" w:right="1418" w:bottom="709" w:left="1276" w:header="992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DC" w:rsidRDefault="007520DC">
      <w:r>
        <w:separator/>
      </w:r>
    </w:p>
  </w:endnote>
  <w:endnote w:type="continuationSeparator" w:id="0">
    <w:p w:rsidR="007520DC" w:rsidRDefault="0075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DC" w:rsidRDefault="007520DC">
      <w:r>
        <w:separator/>
      </w:r>
    </w:p>
  </w:footnote>
  <w:footnote w:type="continuationSeparator" w:id="0">
    <w:p w:rsidR="007520DC" w:rsidRDefault="0075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77" w:rsidRDefault="00FC717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652E"/>
    <w:multiLevelType w:val="hybridMultilevel"/>
    <w:tmpl w:val="D4F8EC20"/>
    <w:lvl w:ilvl="0" w:tplc="040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2.4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DocWrapped" w:val="True"/>
    <w:docVar w:name="ICLInviaDocumentId" w:val="{B9B3235D-2CA9-46A6-B2B4-5F4A7BDD6A07}"/>
    <w:docVar w:name="ICLInviaLocalDocument" w:val="True"/>
    <w:docVar w:name="ICLInviaNewDocument" w:val="False"/>
    <w:docVar w:name="ICLInviaTemplate" w:val="True"/>
  </w:docVars>
  <w:rsids>
    <w:rsidRoot w:val="00F63E56"/>
    <w:rsid w:val="00044E6C"/>
    <w:rsid w:val="00127750"/>
    <w:rsid w:val="002B1B31"/>
    <w:rsid w:val="00520B4C"/>
    <w:rsid w:val="007520DC"/>
    <w:rsid w:val="008557A2"/>
    <w:rsid w:val="00A45656"/>
    <w:rsid w:val="00CB35F5"/>
    <w:rsid w:val="00D632AE"/>
    <w:rsid w:val="00F63E56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2.4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co\skabeloner\Omsorgsomr&#229;det\brevpapir,%20Omsorgsomr&#229;de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brevpapir, Omsorgsområdet</Template>
  <TotalTime>0</TotalTime>
  <Pages>1</Pages>
  <Words>168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Frederiksberg Kommune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Berit G. Aasted</dc:creator>
  <cp:lastModifiedBy>Emilie-Louise Schrøder</cp:lastModifiedBy>
  <cp:revision>2</cp:revision>
  <cp:lastPrinted>2009-07-08T08:59:00Z</cp:lastPrinted>
  <dcterms:created xsi:type="dcterms:W3CDTF">2017-02-09T09:17:00Z</dcterms:created>
  <dcterms:modified xsi:type="dcterms:W3CDTF">2017-02-09T09:17:00Z</dcterms:modified>
</cp:coreProperties>
</file>